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23C9" w14:textId="76D10452" w:rsidR="002A1E5C" w:rsidRDefault="00F84F5A" w:rsidP="00F84F5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drawing>
          <wp:inline distT="0" distB="0" distL="0" distR="0" wp14:anchorId="277C1B42" wp14:editId="4B9FC14A">
            <wp:extent cx="1080000" cy="1080000"/>
            <wp:effectExtent l="0" t="0" r="6350" b="635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35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5C3F1" wp14:editId="7422D1A1">
                <wp:simplePos x="0" y="0"/>
                <wp:positionH relativeFrom="column">
                  <wp:posOffset>2853690</wp:posOffset>
                </wp:positionH>
                <wp:positionV relativeFrom="paragraph">
                  <wp:posOffset>208915</wp:posOffset>
                </wp:positionV>
                <wp:extent cx="0" cy="628650"/>
                <wp:effectExtent l="0" t="0" r="381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7C18B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6.45pt" to="224.7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" strokecolor="#4472c4 [3204]" strokeweight=".5pt">
                <v:stroke dashstyle="dash" joinstyle="miter"/>
              </v:line>
            </w:pict>
          </mc:Fallback>
        </mc:AlternateContent>
      </w:r>
    </w:p>
    <w:p w14:paraId="04BEDB2E" w14:textId="1323570F" w:rsidR="00AC6D04" w:rsidRDefault="003C1C74" w:rsidP="002A1E5C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ข้อบังคับ</w:t>
      </w:r>
      <w:r w:rsidR="00AC6D04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76826CED" w14:textId="04FB2FEE" w:rsidR="00AC6D04" w:rsidRDefault="003C1C7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ว่าด้วย</w:t>
      </w:r>
      <w:r w:rsidR="00F93324">
        <w:rPr>
          <w:rFonts w:ascii="TH SarabunPSK" w:hAnsi="TH SarabunPSK" w:cs="TH SarabunPSK"/>
        </w:rPr>
        <w:t>...................................................................................</w:t>
      </w:r>
    </w:p>
    <w:p w14:paraId="1DB6E31F" w14:textId="42EAF1AE" w:rsidR="003C1C74" w:rsidRDefault="003C1C7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</w:t>
      </w:r>
      <w:r w:rsidR="00E64A55">
        <w:rPr>
          <w:rFonts w:ascii="TH SarabunPSK" w:hAnsi="TH SarabunPSK" w:cs="TH SarabunPSK" w:hint="cs"/>
          <w:cs/>
        </w:rPr>
        <w:t>. ๒๕๖๗</w:t>
      </w:r>
    </w:p>
    <w:p w14:paraId="558A1DAE" w14:textId="38AF962E" w:rsidR="00E33485" w:rsidRDefault="00E33485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</w:t>
      </w:r>
    </w:p>
    <w:p w14:paraId="0045D473" w14:textId="4321264C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</w:p>
    <w:p w14:paraId="05B16AA6" w14:textId="69C7054D" w:rsidR="00290908" w:rsidRDefault="00F93324" w:rsidP="00E33485">
      <w:pPr>
        <w:tabs>
          <w:tab w:val="left" w:pos="5387"/>
        </w:tabs>
        <w:ind w:firstLine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ข้อความ</w:t>
      </w:r>
      <w:r w:rsidR="00CD6F6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</w:t>
      </w:r>
      <w:r w:rsidR="00290908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CD6F6D">
        <w:rPr>
          <w:rFonts w:ascii="TH SarabunPSK" w:hAnsi="TH SarabunPSK" w:cs="TH SarabunPSK" w:hint="cs"/>
          <w:cs/>
        </w:rPr>
        <w:t>.................................</w:t>
      </w:r>
    </w:p>
    <w:p w14:paraId="35BF7C62" w14:textId="4DCF8622" w:rsidR="00D30D15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3C5DD5" w14:textId="41729424" w:rsidR="00290908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1383B0" w14:textId="0F803694" w:rsidR="00D30D15" w:rsidRDefault="004B4D25" w:rsidP="004B4D25">
      <w:pPr>
        <w:spacing w:before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๑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ข้อบังคับนี้เรียกว่า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“ข้อบังคับ</w:t>
      </w:r>
      <w:r w:rsidR="00A951CD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>…………………..</w:t>
      </w:r>
      <w:r w:rsidR="00A951CD">
        <w:rPr>
          <w:rFonts w:ascii="TH SarabunPSK" w:hAnsi="TH SarabunPSK" w:cs="TH SarabunPSK"/>
        </w:rPr>
        <w:t>……</w:t>
      </w:r>
    </w:p>
    <w:p w14:paraId="2C209A5E" w14:textId="39D1B8D3" w:rsidR="004B4D25" w:rsidRDefault="004B4D25" w:rsidP="004B4D25">
      <w:pPr>
        <w:spacing w:before="120"/>
        <w:ind w:firstLine="141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ข้อ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ข้อบังคับนี้ให้ใช้บังคับตั้งแต่.........................................................................เป็นต้นไป</w:t>
      </w:r>
    </w:p>
    <w:p w14:paraId="61EAA6D4" w14:textId="74B8F5B0" w:rsidR="00A951CD" w:rsidRDefault="00A951CD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09FD8" w14:textId="723604A5" w:rsidR="004B4D25" w:rsidRDefault="004B4D25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ข้อ</w:t>
      </w:r>
      <w:r w:rsidR="0061339A">
        <w:rPr>
          <w:rFonts w:ascii="TH SarabunPSK" w:hAnsi="TH SarabunPSK" w:cs="TH SarabunPSK" w:hint="cs"/>
          <w:cs/>
        </w:rPr>
        <w:t xml:space="preserve"> </w:t>
      </w:r>
      <w:r w:rsidR="00D62559">
        <w:rPr>
          <w:rFonts w:ascii="TH SarabunPSK" w:hAnsi="TH SarabunPSK" w:cs="TH SarabunPSK" w:hint="cs"/>
          <w:cs/>
        </w:rPr>
        <w:t>..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ผู้รักษาการตามข้อบังคับ (ถ้ามีการแบ่งเป็นหมวด ให้นำข้อผู้รักษาการ</w:t>
      </w:r>
      <w:r w:rsidR="004D6AA2">
        <w:rPr>
          <w:rFonts w:ascii="TH SarabunPSK" w:hAnsi="TH SarabunPSK" w:cs="TH SarabunPSK" w:hint="cs"/>
          <w:cs/>
        </w:rPr>
        <w:t>ตามข้อบังคับ</w:t>
      </w:r>
      <w:r>
        <w:rPr>
          <w:rFonts w:ascii="TH SarabunPSK" w:hAnsi="TH SarabunPSK" w:cs="TH SarabunPSK" w:hint="cs"/>
          <w:cs/>
        </w:rPr>
        <w:t>ไปกำหนดเป็นข้อสุดท้ายก่อนที่จะขึ้นหมวด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</w:t>
      </w:r>
      <w:r w:rsidR="004D6AA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</w:p>
    <w:p w14:paraId="30E09361" w14:textId="74608882" w:rsidR="004B4D25" w:rsidRDefault="004B4D25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0DEB72DF" w14:textId="516D97AC" w:rsidR="004B4D25" w:rsidRPr="00D30D15" w:rsidRDefault="004B4D25" w:rsidP="00A951C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4F6878BB" w14:textId="269EAC38" w:rsidR="00290908" w:rsidRDefault="00CD6F6D" w:rsidP="00DF1F54">
      <w:pPr>
        <w:spacing w:before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33485">
        <w:rPr>
          <w:rFonts w:ascii="TH SarabunPSK" w:hAnsi="TH SarabunPSK" w:cs="TH SarabunPSK" w:hint="cs"/>
          <w:cs/>
        </w:rPr>
        <w:t>ประกาศ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</w:t>
      </w:r>
      <w:r w:rsidR="006133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วันที่</w:t>
      </w:r>
      <w:r w:rsidR="0061339A">
        <w:rPr>
          <w:rFonts w:ascii="TH SarabunPSK" w:hAnsi="TH SarabunPSK" w:cs="TH SarabunPSK" w:hint="cs"/>
          <w:cs/>
        </w:rPr>
        <w:t xml:space="preserve">          สิงหาคม </w:t>
      </w:r>
      <w:r>
        <w:rPr>
          <w:rFonts w:ascii="TH SarabunPSK" w:hAnsi="TH SarabunPSK" w:cs="TH SarabunPSK" w:hint="cs"/>
          <w:cs/>
        </w:rPr>
        <w:t>พ.ศ.</w:t>
      </w:r>
      <w:r w:rsidR="00E64A55">
        <w:rPr>
          <w:rFonts w:ascii="TH SarabunPSK" w:hAnsi="TH SarabunPSK" w:cs="TH SarabunPSK" w:hint="cs"/>
          <w:cs/>
        </w:rPr>
        <w:t xml:space="preserve"> ๒๕๖๗</w:t>
      </w:r>
    </w:p>
    <w:p w14:paraId="4ED9D03C" w14:textId="442F1BE1" w:rsidR="00CD6F6D" w:rsidRDefault="00CD6F6D" w:rsidP="00CD6F6D">
      <w:pPr>
        <w:spacing w:before="120"/>
        <w:rPr>
          <w:rFonts w:ascii="TH SarabunPSK" w:hAnsi="TH SarabunPSK" w:cs="TH SarabunPSK"/>
        </w:rPr>
      </w:pPr>
    </w:p>
    <w:p w14:paraId="53CC2EC0" w14:textId="5E4D5EA1" w:rsidR="00A6557A" w:rsidRPr="0061339A" w:rsidRDefault="00A6557A" w:rsidP="003D1D51">
      <w:pPr>
        <w:rPr>
          <w:rFonts w:ascii="TH SarabunPSK" w:hAnsi="TH SarabunPSK" w:cs="TH SarabunPSK"/>
        </w:rPr>
      </w:pPr>
    </w:p>
    <w:p w14:paraId="5B2A6493" w14:textId="63DEC005" w:rsidR="00A6557A" w:rsidRDefault="00A6557A" w:rsidP="003D1D51">
      <w:pPr>
        <w:rPr>
          <w:rFonts w:ascii="TH SarabunPSK" w:hAnsi="TH SarabunPSK" w:cs="TH SarabunPSK"/>
        </w:rPr>
      </w:pPr>
    </w:p>
    <w:p w14:paraId="434BD888" w14:textId="73F653D7" w:rsidR="00CD6F6D" w:rsidRDefault="00CD6F6D" w:rsidP="00CD6F6D">
      <w:pPr>
        <w:tabs>
          <w:tab w:val="center" w:pos="5387"/>
        </w:tabs>
        <w:rPr>
          <w:rFonts w:ascii="TH SarabunPSK" w:hAnsi="TH SarabunPSK" w:cs="TH SarabunPSK"/>
        </w:rPr>
      </w:pPr>
    </w:p>
    <w:p w14:paraId="20EDF591" w14:textId="255A6204" w:rsidR="00764AA9" w:rsidRDefault="003D1D51" w:rsidP="00E33485">
      <w:pPr>
        <w:tabs>
          <w:tab w:val="center" w:pos="538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Pr="003D1D51">
        <w:rPr>
          <w:rFonts w:ascii="TH SarabunPSK" w:hAnsi="TH SarabunPSK" w:cs="TH SarabunPSK" w:hint="cs"/>
          <w:spacing w:val="-10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61339A">
        <w:rPr>
          <w:rFonts w:ascii="TH SarabunPSK" w:hAnsi="TH SarabunPSK" w:cs="TH SarabunPSK" w:hint="cs"/>
          <w:cs/>
        </w:rPr>
        <w:t xml:space="preserve">                                                   </w:t>
      </w:r>
      <w:r w:rsidR="00290908">
        <w:rPr>
          <w:rFonts w:ascii="TH SarabunPSK" w:hAnsi="TH SarabunPSK" w:cs="TH SarabunPSK" w:hint="cs"/>
          <w:cs/>
        </w:rPr>
        <w:t>)</w:t>
      </w:r>
    </w:p>
    <w:p w14:paraId="63F2881A" w14:textId="4336B1FA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</w:t>
      </w:r>
      <w:r w:rsidR="00E75E35">
        <w:rPr>
          <w:rFonts w:ascii="TH SarabunPSK" w:hAnsi="TH SarabunPSK" w:cs="TH SarabunPSK" w:hint="cs"/>
          <w:cs/>
        </w:rPr>
        <w:t>อธิการบดีมหาวิทยาลัยเทคโนโลยีราชมงคลล้านนา</w:t>
      </w:r>
    </w:p>
    <w:p w14:paraId="6A5C31C6" w14:textId="0CBC28DA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6C2932E1" w14:textId="186A16EC" w:rsidR="00AE1009" w:rsidRDefault="00AE1009" w:rsidP="008E3067">
      <w:pPr>
        <w:rPr>
          <w:rFonts w:ascii="TH SarabunPSK" w:hAnsi="TH SarabunPSK" w:cs="TH SarabunPSK"/>
        </w:rPr>
      </w:pPr>
    </w:p>
    <w:p w14:paraId="4496FE18" w14:textId="4E049AAF" w:rsidR="00EA6D36" w:rsidRDefault="00EA6D36" w:rsidP="008E3067">
      <w:pPr>
        <w:rPr>
          <w:rFonts w:ascii="TH SarabunPSK" w:hAnsi="TH SarabunPSK" w:cs="TH SarabunPSK"/>
        </w:rPr>
      </w:pPr>
    </w:p>
    <w:p w14:paraId="0D478052" w14:textId="4B860628" w:rsidR="00290908" w:rsidRDefault="00290908" w:rsidP="008E3067">
      <w:pPr>
        <w:rPr>
          <w:rFonts w:ascii="TH SarabunPSK" w:hAnsi="TH SarabunPSK" w:cs="TH SarabunPSK"/>
        </w:rPr>
      </w:pPr>
    </w:p>
    <w:p w14:paraId="3C10DBB9" w14:textId="38EDED4B" w:rsidR="00CD6F6D" w:rsidRDefault="00CD6F6D" w:rsidP="008E3067">
      <w:pPr>
        <w:rPr>
          <w:rFonts w:ascii="TH SarabunPSK" w:hAnsi="TH SarabunPSK" w:cs="TH SarabunPSK"/>
        </w:rPr>
      </w:pPr>
    </w:p>
    <w:p w14:paraId="7C5B511E" w14:textId="176F0940" w:rsidR="00CD6F6D" w:rsidRDefault="00CD6F6D" w:rsidP="008E3067">
      <w:pPr>
        <w:rPr>
          <w:rFonts w:ascii="TH SarabunPSK" w:hAnsi="TH SarabunPSK" w:cs="TH SarabunPSK"/>
        </w:rPr>
      </w:pPr>
    </w:p>
    <w:p w14:paraId="05C87E94" w14:textId="67A15009" w:rsidR="00CD6F6D" w:rsidRDefault="00CD6F6D" w:rsidP="008E3067">
      <w:pPr>
        <w:rPr>
          <w:rFonts w:ascii="TH SarabunPSK" w:hAnsi="TH SarabunPSK" w:cs="TH SarabunPSK"/>
        </w:rPr>
      </w:pPr>
    </w:p>
    <w:p w14:paraId="336E0028" w14:textId="29C96CF4" w:rsidR="00CD6F6D" w:rsidRDefault="00CD6F6D" w:rsidP="008E3067">
      <w:pPr>
        <w:rPr>
          <w:rFonts w:ascii="TH SarabunPSK" w:hAnsi="TH SarabunPSK" w:cs="TH SarabunPSK"/>
        </w:rPr>
      </w:pPr>
    </w:p>
    <w:p w14:paraId="52C9588C" w14:textId="735875A9" w:rsidR="00CD6F6D" w:rsidRDefault="00CD6F6D" w:rsidP="008E3067">
      <w:pPr>
        <w:rPr>
          <w:rFonts w:ascii="TH SarabunPSK" w:hAnsi="TH SarabunPSK" w:cs="TH SarabunPSK"/>
        </w:rPr>
      </w:pPr>
    </w:p>
    <w:p w14:paraId="4B5C30AA" w14:textId="3D8302E1" w:rsidR="00CD6F6D" w:rsidRDefault="00CD6F6D" w:rsidP="008E3067">
      <w:pPr>
        <w:rPr>
          <w:rFonts w:ascii="TH SarabunPSK" w:hAnsi="TH SarabunPSK" w:cs="TH SarabunPSK"/>
        </w:rPr>
      </w:pPr>
    </w:p>
    <w:p w14:paraId="314AEC3E" w14:textId="2BB988FC" w:rsidR="00CD6F6D" w:rsidRDefault="00CD6F6D" w:rsidP="008E3067">
      <w:pPr>
        <w:rPr>
          <w:rFonts w:ascii="TH SarabunPSK" w:hAnsi="TH SarabunPSK" w:cs="TH SarabunPSK"/>
        </w:rPr>
      </w:pPr>
    </w:p>
    <w:p w14:paraId="157B4F75" w14:textId="2F7ECCBF" w:rsidR="00CD6F6D" w:rsidRDefault="00CD6F6D" w:rsidP="008E3067">
      <w:pPr>
        <w:rPr>
          <w:rFonts w:ascii="TH SarabunPSK" w:hAnsi="TH SarabunPSK" w:cs="TH SarabunPSK"/>
        </w:rPr>
      </w:pPr>
    </w:p>
    <w:sectPr w:rsidR="00CD6F6D" w:rsidSect="007F6F38">
      <w:headerReference w:type="even" r:id="rId8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2409" w14:textId="77777777" w:rsidR="00904E74" w:rsidRDefault="00904E74">
      <w:r>
        <w:separator/>
      </w:r>
    </w:p>
  </w:endnote>
  <w:endnote w:type="continuationSeparator" w:id="0">
    <w:p w14:paraId="0E7998E1" w14:textId="77777777" w:rsidR="00904E74" w:rsidRDefault="0090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E17E" w14:textId="77777777" w:rsidR="00904E74" w:rsidRDefault="00904E74">
      <w:r>
        <w:separator/>
      </w:r>
    </w:p>
  </w:footnote>
  <w:footnote w:type="continuationSeparator" w:id="0">
    <w:p w14:paraId="72126BFE" w14:textId="77777777" w:rsidR="00904E74" w:rsidRDefault="0090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75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4F2085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2A27A1C"/>
    <w:multiLevelType w:val="hybridMultilevel"/>
    <w:tmpl w:val="5E901238"/>
    <w:lvl w:ilvl="0" w:tplc="8F5641FA"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8"/>
    <w:rsid w:val="00004D71"/>
    <w:rsid w:val="0001172F"/>
    <w:rsid w:val="00015663"/>
    <w:rsid w:val="000218D2"/>
    <w:rsid w:val="00055294"/>
    <w:rsid w:val="00057467"/>
    <w:rsid w:val="00062748"/>
    <w:rsid w:val="000658E7"/>
    <w:rsid w:val="0007630F"/>
    <w:rsid w:val="00077F7A"/>
    <w:rsid w:val="000A104D"/>
    <w:rsid w:val="000A59CE"/>
    <w:rsid w:val="000C38AE"/>
    <w:rsid w:val="000D1903"/>
    <w:rsid w:val="000E02B8"/>
    <w:rsid w:val="000E0A20"/>
    <w:rsid w:val="000F0ED1"/>
    <w:rsid w:val="00102CED"/>
    <w:rsid w:val="00107639"/>
    <w:rsid w:val="00137BB5"/>
    <w:rsid w:val="001507C4"/>
    <w:rsid w:val="001511BB"/>
    <w:rsid w:val="00152B33"/>
    <w:rsid w:val="00156E6C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90908"/>
    <w:rsid w:val="002947AF"/>
    <w:rsid w:val="002A1E5C"/>
    <w:rsid w:val="002A4219"/>
    <w:rsid w:val="002B665F"/>
    <w:rsid w:val="002C35F6"/>
    <w:rsid w:val="002D3601"/>
    <w:rsid w:val="002D533A"/>
    <w:rsid w:val="002D59B9"/>
    <w:rsid w:val="002D5C38"/>
    <w:rsid w:val="002D67EF"/>
    <w:rsid w:val="002E0E92"/>
    <w:rsid w:val="00320B07"/>
    <w:rsid w:val="00327CE4"/>
    <w:rsid w:val="003321F8"/>
    <w:rsid w:val="00357AAB"/>
    <w:rsid w:val="00365B83"/>
    <w:rsid w:val="0036617C"/>
    <w:rsid w:val="003B3B66"/>
    <w:rsid w:val="003C1C74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B4D25"/>
    <w:rsid w:val="004C122C"/>
    <w:rsid w:val="004C246E"/>
    <w:rsid w:val="004C53D0"/>
    <w:rsid w:val="004C6911"/>
    <w:rsid w:val="004D3110"/>
    <w:rsid w:val="004D6AA2"/>
    <w:rsid w:val="004E0B4A"/>
    <w:rsid w:val="004E76E7"/>
    <w:rsid w:val="004F45EF"/>
    <w:rsid w:val="00526153"/>
    <w:rsid w:val="0053066E"/>
    <w:rsid w:val="00532334"/>
    <w:rsid w:val="005959AA"/>
    <w:rsid w:val="005B7B44"/>
    <w:rsid w:val="005E1BFB"/>
    <w:rsid w:val="005E335F"/>
    <w:rsid w:val="005F61D2"/>
    <w:rsid w:val="00604D54"/>
    <w:rsid w:val="00610D33"/>
    <w:rsid w:val="0061339A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760F5"/>
    <w:rsid w:val="00793E01"/>
    <w:rsid w:val="007A044F"/>
    <w:rsid w:val="007A5C34"/>
    <w:rsid w:val="007B44CC"/>
    <w:rsid w:val="007B4992"/>
    <w:rsid w:val="007F6F38"/>
    <w:rsid w:val="00815869"/>
    <w:rsid w:val="00843670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04E74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54D8B"/>
    <w:rsid w:val="00A6557A"/>
    <w:rsid w:val="00A75117"/>
    <w:rsid w:val="00A8602A"/>
    <w:rsid w:val="00A914E3"/>
    <w:rsid w:val="00A951CD"/>
    <w:rsid w:val="00AA25EE"/>
    <w:rsid w:val="00AB0ED6"/>
    <w:rsid w:val="00AC6D04"/>
    <w:rsid w:val="00AD083B"/>
    <w:rsid w:val="00AE1009"/>
    <w:rsid w:val="00AF27F5"/>
    <w:rsid w:val="00AF6108"/>
    <w:rsid w:val="00AF6700"/>
    <w:rsid w:val="00AF75FF"/>
    <w:rsid w:val="00AF7B5D"/>
    <w:rsid w:val="00B120AF"/>
    <w:rsid w:val="00B20E87"/>
    <w:rsid w:val="00B4742E"/>
    <w:rsid w:val="00B64150"/>
    <w:rsid w:val="00B727AC"/>
    <w:rsid w:val="00B73F85"/>
    <w:rsid w:val="00B807A3"/>
    <w:rsid w:val="00B81794"/>
    <w:rsid w:val="00B83D63"/>
    <w:rsid w:val="00B977FA"/>
    <w:rsid w:val="00BB0AC9"/>
    <w:rsid w:val="00BC5479"/>
    <w:rsid w:val="00BE2769"/>
    <w:rsid w:val="00BF6415"/>
    <w:rsid w:val="00BF7C28"/>
    <w:rsid w:val="00C10A6A"/>
    <w:rsid w:val="00C135DC"/>
    <w:rsid w:val="00C13F64"/>
    <w:rsid w:val="00C73D2B"/>
    <w:rsid w:val="00C94254"/>
    <w:rsid w:val="00C97E19"/>
    <w:rsid w:val="00CA46A1"/>
    <w:rsid w:val="00CD282D"/>
    <w:rsid w:val="00CD6F6D"/>
    <w:rsid w:val="00CF010E"/>
    <w:rsid w:val="00CF1BCA"/>
    <w:rsid w:val="00D0423F"/>
    <w:rsid w:val="00D04717"/>
    <w:rsid w:val="00D06744"/>
    <w:rsid w:val="00D10747"/>
    <w:rsid w:val="00D14947"/>
    <w:rsid w:val="00D17CFB"/>
    <w:rsid w:val="00D24CC5"/>
    <w:rsid w:val="00D301DE"/>
    <w:rsid w:val="00D30D15"/>
    <w:rsid w:val="00D33C0B"/>
    <w:rsid w:val="00D377AB"/>
    <w:rsid w:val="00D40C6D"/>
    <w:rsid w:val="00D466DC"/>
    <w:rsid w:val="00D62559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DF1F54"/>
    <w:rsid w:val="00E3176A"/>
    <w:rsid w:val="00E33485"/>
    <w:rsid w:val="00E4103C"/>
    <w:rsid w:val="00E42A79"/>
    <w:rsid w:val="00E57EE0"/>
    <w:rsid w:val="00E64A55"/>
    <w:rsid w:val="00E75AF5"/>
    <w:rsid w:val="00E75E35"/>
    <w:rsid w:val="00E77093"/>
    <w:rsid w:val="00E950D8"/>
    <w:rsid w:val="00EA6D36"/>
    <w:rsid w:val="00ED265C"/>
    <w:rsid w:val="00EE08E6"/>
    <w:rsid w:val="00EE45AC"/>
    <w:rsid w:val="00EF2BD5"/>
    <w:rsid w:val="00F1291B"/>
    <w:rsid w:val="00F225B4"/>
    <w:rsid w:val="00F73495"/>
    <w:rsid w:val="00F75320"/>
    <w:rsid w:val="00F75A19"/>
    <w:rsid w:val="00F84F5A"/>
    <w:rsid w:val="00F92342"/>
    <w:rsid w:val="00F93324"/>
    <w:rsid w:val="00FB4D6B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ABD15"/>
  <w15:chartTrackingRefBased/>
  <w15:docId w15:val="{60BBC902-BA87-4BEF-89B8-032169A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E75E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4</cp:revision>
  <cp:lastPrinted>2018-03-07T03:16:00Z</cp:lastPrinted>
  <dcterms:created xsi:type="dcterms:W3CDTF">2024-08-08T08:22:00Z</dcterms:created>
  <dcterms:modified xsi:type="dcterms:W3CDTF">2024-08-08T10:12:00Z</dcterms:modified>
</cp:coreProperties>
</file>