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6AC0" w14:textId="2E7C04AF" w:rsidR="00B61546" w:rsidRDefault="00B61546" w:rsidP="00EA6D36">
      <w:pPr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727872" behindDoc="0" locked="0" layoutInCell="1" allowOverlap="1" wp14:anchorId="631E100F" wp14:editId="66CC7BDF">
            <wp:simplePos x="0" y="0"/>
            <wp:positionH relativeFrom="column">
              <wp:posOffset>2314575</wp:posOffset>
            </wp:positionH>
            <wp:positionV relativeFrom="paragraph">
              <wp:posOffset>-2540</wp:posOffset>
            </wp:positionV>
            <wp:extent cx="1080000" cy="1080000"/>
            <wp:effectExtent l="0" t="0" r="6350" b="635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3DD8A" w14:textId="7807D20E" w:rsidR="00DD2F3B" w:rsidRDefault="00DD2F3B" w:rsidP="00EA6D36">
      <w:pPr>
        <w:rPr>
          <w:rFonts w:ascii="TH SarabunPSK" w:hAnsi="TH SarabunPSK" w:cs="TH SarabunPSK"/>
        </w:rPr>
      </w:pPr>
    </w:p>
    <w:p w14:paraId="3E16DADD" w14:textId="5F125700" w:rsidR="00DD2F3B" w:rsidRDefault="00DD2F3B" w:rsidP="00EA6D36">
      <w:pPr>
        <w:rPr>
          <w:rFonts w:ascii="TH SarabunPSK" w:hAnsi="TH SarabunPSK" w:cs="TH SarabunPSK"/>
        </w:rPr>
      </w:pPr>
    </w:p>
    <w:p w14:paraId="0DD72110" w14:textId="3A931224" w:rsidR="00DD2F3B" w:rsidRDefault="00DD2F3B" w:rsidP="00EA6D36">
      <w:pPr>
        <w:rPr>
          <w:rFonts w:ascii="TH SarabunPSK" w:hAnsi="TH SarabunPSK" w:cs="TH SarabunPSK"/>
        </w:rPr>
      </w:pPr>
    </w:p>
    <w:p w14:paraId="08DD23C9" w14:textId="431FC83D" w:rsidR="002A1E5C" w:rsidRDefault="002A1E5C" w:rsidP="00AC6D04">
      <w:pPr>
        <w:tabs>
          <w:tab w:val="left" w:pos="5387"/>
        </w:tabs>
        <w:rPr>
          <w:rFonts w:ascii="TH SarabunPSK" w:hAnsi="TH SarabunPSK" w:cs="TH SarabunPSK"/>
        </w:rPr>
      </w:pPr>
    </w:p>
    <w:p w14:paraId="04BEDB2E" w14:textId="02585632" w:rsidR="00AC6D04" w:rsidRDefault="002A1E5C" w:rsidP="002A1E5C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คำสั่ง</w:t>
      </w:r>
      <w:r w:rsidR="00AC6D04">
        <w:rPr>
          <w:rFonts w:ascii="TH SarabunPSK" w:hAnsi="TH SarabunPSK" w:cs="TH SarabunPSK" w:hint="cs"/>
          <w:cs/>
        </w:rPr>
        <w:t>มหาวิทยาลัยเทคโนโลยีราชมงคลล้านนา</w:t>
      </w:r>
    </w:p>
    <w:p w14:paraId="36D468FF" w14:textId="57455779" w:rsidR="002A1E5C" w:rsidRDefault="002A1E5C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</w:t>
      </w:r>
      <w:r w:rsidR="00F93324">
        <w:rPr>
          <w:rFonts w:ascii="TH SarabunPSK" w:hAnsi="TH SarabunPSK" w:cs="TH SarabunPSK" w:hint="cs"/>
          <w:cs/>
        </w:rPr>
        <w:t>...</w:t>
      </w:r>
      <w:r w:rsidR="008D01D1">
        <w:rPr>
          <w:rFonts w:ascii="TH SarabunPSK" w:hAnsi="TH SarabunPSK" w:cs="TH SarabunPSK" w:hint="cs"/>
          <w:cs/>
        </w:rPr>
        <w:t>.......</w:t>
      </w:r>
      <w:r w:rsidR="00F93324">
        <w:rPr>
          <w:rFonts w:ascii="TH SarabunPSK" w:hAnsi="TH SarabunPSK" w:cs="TH SarabunPSK" w:hint="cs"/>
          <w:cs/>
        </w:rPr>
        <w:t>....../.............</w:t>
      </w:r>
    </w:p>
    <w:p w14:paraId="76826CED" w14:textId="30661521" w:rsidR="00AC6D0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/>
        </w:rPr>
        <w:t>...................................................................................</w:t>
      </w:r>
    </w:p>
    <w:p w14:paraId="0045D473" w14:textId="4E1E1752" w:rsidR="00F9332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</w:t>
      </w:r>
    </w:p>
    <w:p w14:paraId="6D59822D" w14:textId="73717CAD" w:rsidR="00F9332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</w:p>
    <w:p w14:paraId="05B16AA6" w14:textId="12472333" w:rsidR="00290908" w:rsidRDefault="00F93324" w:rsidP="00F93324">
      <w:pPr>
        <w:tabs>
          <w:tab w:val="left" w:pos="5387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ข้อความ</w:t>
      </w:r>
      <w:r w:rsidR="00CD6F6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</w:t>
      </w:r>
      <w:r w:rsidR="00290908">
        <w:rPr>
          <w:rFonts w:ascii="TH SarabunPSK" w:hAnsi="TH SarabunPSK" w:cs="TH SarabunPSK" w:hint="cs"/>
          <w:cs/>
        </w:rPr>
        <w:t>....................................................................................</w:t>
      </w:r>
      <w:r w:rsidR="00CD6F6D">
        <w:rPr>
          <w:rFonts w:ascii="TH SarabunPSK" w:hAnsi="TH SarabunPSK" w:cs="TH SarabunPSK" w:hint="cs"/>
          <w:cs/>
        </w:rPr>
        <w:t>...........................</w:t>
      </w:r>
      <w:r w:rsidR="008D01D1">
        <w:rPr>
          <w:rFonts w:ascii="TH SarabunPSK" w:hAnsi="TH SarabunPSK" w:cs="TH SarabunPSK" w:hint="cs"/>
          <w:cs/>
        </w:rPr>
        <w:t>.</w:t>
      </w:r>
      <w:r w:rsidR="00CD6F6D">
        <w:rPr>
          <w:rFonts w:ascii="TH SarabunPSK" w:hAnsi="TH SarabunPSK" w:cs="TH SarabunPSK" w:hint="cs"/>
          <w:cs/>
        </w:rPr>
        <w:t>......</w:t>
      </w:r>
    </w:p>
    <w:p w14:paraId="35BF7C62" w14:textId="68E52138" w:rsidR="00D30D15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  <w:r w:rsidR="008D01D1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</w:p>
    <w:p w14:paraId="3C3C5DD5" w14:textId="1A39978C" w:rsidR="00290908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</w:t>
      </w:r>
      <w:r w:rsidR="008D01D1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</w:t>
      </w:r>
    </w:p>
    <w:p w14:paraId="0E1383B0" w14:textId="043239C9" w:rsidR="00D30D15" w:rsidRDefault="007B7551" w:rsidP="00A951CD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ข้อความ</w:t>
      </w:r>
      <w:r w:rsidR="00A951CD">
        <w:rPr>
          <w:rFonts w:ascii="TH SarabunPSK" w:hAnsi="TH SarabunPSK" w:cs="TH SarabunPSK"/>
        </w:rPr>
        <w:t>………………………………………………………………………………</w:t>
      </w:r>
      <w:r w:rsidR="008D01D1">
        <w:rPr>
          <w:rFonts w:ascii="TH SarabunPSK" w:hAnsi="TH SarabunPSK" w:cs="TH SarabunPSK" w:hint="cs"/>
          <w:cs/>
        </w:rPr>
        <w:t>..............................</w:t>
      </w:r>
      <w:r w:rsidR="00A951CD">
        <w:rPr>
          <w:rFonts w:ascii="TH SarabunPSK" w:hAnsi="TH SarabunPSK" w:cs="TH SarabunPSK"/>
        </w:rPr>
        <w:t>……</w:t>
      </w:r>
      <w:r w:rsidR="00A951CD">
        <w:rPr>
          <w:rFonts w:ascii="TH SarabunPSK" w:hAnsi="TH SarabunPSK" w:cs="TH SarabunPSK" w:hint="cs"/>
          <w:cs/>
        </w:rPr>
        <w:t>.</w:t>
      </w:r>
      <w:r w:rsidR="00A951CD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....</w:t>
      </w:r>
      <w:r w:rsidR="00A951CD">
        <w:rPr>
          <w:rFonts w:ascii="TH SarabunPSK" w:hAnsi="TH SarabunPSK" w:cs="TH SarabunPSK" w:hint="cs"/>
          <w:cs/>
        </w:rPr>
        <w:t>.</w:t>
      </w:r>
    </w:p>
    <w:p w14:paraId="33D779C5" w14:textId="21A22AD3" w:rsidR="003E3648" w:rsidRDefault="00A951CD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1D1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.....................</w:t>
      </w:r>
    </w:p>
    <w:p w14:paraId="7915AFA3" w14:textId="3E54B1F4" w:rsidR="003E3648" w:rsidRPr="00C712E0" w:rsidRDefault="00C712E0" w:rsidP="00C712E0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Pr="00C712E0">
        <w:rPr>
          <w:rFonts w:ascii="TH SarabunPSK" w:hAnsi="TH SarabunPSK" w:cs="TH SarabunPSK" w:hint="cs"/>
          <w:cs/>
        </w:rPr>
        <w:t>....................................................................</w:t>
      </w:r>
    </w:p>
    <w:p w14:paraId="1A56CFF6" w14:textId="523BAF9D" w:rsidR="00C712E0" w:rsidRDefault="00C712E0" w:rsidP="00C712E0">
      <w:pPr>
        <w:pStyle w:val="ad"/>
        <w:ind w:left="180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๑.๑</w:t>
      </w:r>
      <w:r>
        <w:rPr>
          <w:rFonts w:ascii="TH SarabunPSK" w:hAnsi="TH SarabunPSK" w:cs="TH SarabunPSK"/>
          <w:szCs w:val="32"/>
        </w:rPr>
        <w:t>..........................................................</w:t>
      </w:r>
    </w:p>
    <w:p w14:paraId="0C012653" w14:textId="56CCE8EF" w:rsidR="00C712E0" w:rsidRDefault="00C712E0" w:rsidP="00C712E0">
      <w:pPr>
        <w:pStyle w:val="ad"/>
        <w:ind w:left="180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๑.๒</w:t>
      </w:r>
      <w:r>
        <w:rPr>
          <w:rFonts w:ascii="TH SarabunPSK" w:hAnsi="TH SarabunPSK" w:cs="TH SarabunPSK"/>
          <w:szCs w:val="32"/>
        </w:rPr>
        <w:t>..........................................................</w:t>
      </w:r>
    </w:p>
    <w:p w14:paraId="02E75C33" w14:textId="0E10FCEF" w:rsidR="00C712E0" w:rsidRDefault="00C712E0" w:rsidP="00C712E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</w:t>
      </w:r>
      <w:r>
        <w:rPr>
          <w:rFonts w:ascii="TH SarabunPSK" w:hAnsi="TH SarabunPSK" w:cs="TH SarabunPSK"/>
        </w:rPr>
        <w:t>....................................................................</w:t>
      </w:r>
    </w:p>
    <w:p w14:paraId="7D0955AB" w14:textId="13E82ED1" w:rsidR="00C712E0" w:rsidRDefault="00C712E0" w:rsidP="00C712E0">
      <w:pPr>
        <w:tabs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๒.๑</w:t>
      </w:r>
      <w:r>
        <w:rPr>
          <w:rFonts w:ascii="TH SarabunPSK" w:hAnsi="TH SarabunPSK" w:cs="TH SarabunPSK"/>
        </w:rPr>
        <w:t>.........................................................</w:t>
      </w:r>
    </w:p>
    <w:p w14:paraId="3D91FA32" w14:textId="180BB4B4" w:rsidR="00C712E0" w:rsidRPr="00C712E0" w:rsidRDefault="00C712E0" w:rsidP="00C712E0">
      <w:pPr>
        <w:tabs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๒.๒</w:t>
      </w:r>
      <w:r>
        <w:rPr>
          <w:rFonts w:ascii="TH SarabunPSK" w:hAnsi="TH SarabunPSK" w:cs="TH SarabunPSK"/>
        </w:rPr>
        <w:t>.........................................................</w:t>
      </w:r>
    </w:p>
    <w:p w14:paraId="1DAFA060" w14:textId="7956AEF5" w:rsidR="00D30D15" w:rsidRDefault="00CD6F6D" w:rsidP="00C712E0">
      <w:pPr>
        <w:spacing w:before="12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23628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ตั้งแต่</w:t>
      </w:r>
      <w:r w:rsidR="0023628A">
        <w:rPr>
          <w:rFonts w:ascii="TH SarabunPSK" w:hAnsi="TH SarabunPSK" w:cs="TH SarabunPSK" w:hint="cs"/>
          <w:cs/>
        </w:rPr>
        <w:t xml:space="preserve">            สิงหาคม ๒๕๖๗</w:t>
      </w:r>
    </w:p>
    <w:p w14:paraId="4F6878BB" w14:textId="0C17CAC2" w:rsidR="00290908" w:rsidRDefault="00CD6F6D" w:rsidP="00CD6F6D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สั่ง</w:t>
      </w:r>
      <w:r w:rsidR="0023628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ณ</w:t>
      </w:r>
      <w:r w:rsidR="0023628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วันที่</w:t>
      </w:r>
      <w:r w:rsidR="0023628A">
        <w:rPr>
          <w:rFonts w:ascii="TH SarabunPSK" w:hAnsi="TH SarabunPSK" w:cs="TH SarabunPSK" w:hint="cs"/>
          <w:cs/>
        </w:rPr>
        <w:t xml:space="preserve">              สิงหาคม </w:t>
      </w:r>
      <w:r>
        <w:rPr>
          <w:rFonts w:ascii="TH SarabunPSK" w:hAnsi="TH SarabunPSK" w:cs="TH SarabunPSK" w:hint="cs"/>
          <w:cs/>
        </w:rPr>
        <w:t>พ.ศ.</w:t>
      </w:r>
      <w:r w:rsidR="0023628A">
        <w:rPr>
          <w:rFonts w:ascii="TH SarabunPSK" w:hAnsi="TH SarabunPSK" w:cs="TH SarabunPSK" w:hint="cs"/>
          <w:cs/>
        </w:rPr>
        <w:t xml:space="preserve"> ๒๕๖๗</w:t>
      </w:r>
    </w:p>
    <w:p w14:paraId="4ED9D03C" w14:textId="4D58D267" w:rsidR="00CD6F6D" w:rsidRDefault="00CD6F6D" w:rsidP="00CD6F6D">
      <w:pPr>
        <w:spacing w:before="120"/>
        <w:rPr>
          <w:rFonts w:ascii="TH SarabunPSK" w:hAnsi="TH SarabunPSK" w:cs="TH SarabunPSK"/>
        </w:rPr>
      </w:pPr>
    </w:p>
    <w:p w14:paraId="53CC2EC0" w14:textId="0AB20460" w:rsidR="00A6557A" w:rsidRDefault="00A6557A" w:rsidP="003D1D51">
      <w:pPr>
        <w:rPr>
          <w:rFonts w:ascii="TH SarabunPSK" w:hAnsi="TH SarabunPSK" w:cs="TH SarabunPSK"/>
        </w:rPr>
      </w:pPr>
    </w:p>
    <w:p w14:paraId="5B2A6493" w14:textId="07CA3033" w:rsidR="00A6557A" w:rsidRDefault="00A6557A" w:rsidP="003D1D51">
      <w:pPr>
        <w:rPr>
          <w:rFonts w:ascii="TH SarabunPSK" w:hAnsi="TH SarabunPSK" w:cs="TH SarabunPSK"/>
        </w:rPr>
      </w:pPr>
    </w:p>
    <w:p w14:paraId="434BD888" w14:textId="2BA960A7" w:rsidR="00CD6F6D" w:rsidRDefault="00CD6F6D" w:rsidP="00CD6F6D">
      <w:pPr>
        <w:tabs>
          <w:tab w:val="center" w:pos="5387"/>
        </w:tabs>
        <w:rPr>
          <w:rFonts w:ascii="TH SarabunPSK" w:hAnsi="TH SarabunPSK" w:cs="TH SarabunPSK"/>
        </w:rPr>
      </w:pPr>
    </w:p>
    <w:p w14:paraId="20EDF591" w14:textId="371DFD54" w:rsidR="00764AA9" w:rsidRDefault="003D1D51" w:rsidP="00CD6F6D">
      <w:pPr>
        <w:tabs>
          <w:tab w:val="center" w:pos="538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</w:t>
      </w:r>
      <w:r w:rsidRPr="003D1D51">
        <w:rPr>
          <w:rFonts w:ascii="TH SarabunPSK" w:hAnsi="TH SarabunPSK" w:cs="TH SarabunPSK" w:hint="cs"/>
          <w:spacing w:val="-10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857EDC">
        <w:rPr>
          <w:rFonts w:ascii="TH SarabunPSK" w:hAnsi="TH SarabunPSK" w:cs="TH SarabunPSK" w:hint="cs"/>
          <w:cs/>
        </w:rPr>
        <w:t>.............................</w:t>
      </w:r>
      <w:r w:rsidR="0023628A">
        <w:rPr>
          <w:rFonts w:ascii="TH SarabunPSK" w:hAnsi="TH SarabunPSK" w:cs="TH SarabunPSK" w:hint="cs"/>
          <w:cs/>
        </w:rPr>
        <w:t>.....</w:t>
      </w:r>
      <w:r w:rsidR="00857EDC">
        <w:rPr>
          <w:rFonts w:ascii="TH SarabunPSK" w:hAnsi="TH SarabunPSK" w:cs="TH SarabunPSK" w:hint="cs"/>
          <w:cs/>
        </w:rPr>
        <w:t>.............................</w:t>
      </w:r>
      <w:r w:rsidR="00290908">
        <w:rPr>
          <w:rFonts w:ascii="TH SarabunPSK" w:hAnsi="TH SarabunPSK" w:cs="TH SarabunPSK" w:hint="cs"/>
          <w:cs/>
        </w:rPr>
        <w:t>)</w:t>
      </w:r>
    </w:p>
    <w:p w14:paraId="63F2881A" w14:textId="4336B1FA"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</w:t>
      </w:r>
      <w:r w:rsidR="00E75E35">
        <w:rPr>
          <w:rFonts w:ascii="TH SarabunPSK" w:hAnsi="TH SarabunPSK" w:cs="TH SarabunPSK" w:hint="cs"/>
          <w:cs/>
        </w:rPr>
        <w:t>อธิการบดีมหาวิทยาลัยเทคโนโลยีราชมงคลล้านนา</w:t>
      </w:r>
    </w:p>
    <w:p w14:paraId="6A5C31C6" w14:textId="0CBC28DA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6C2932E1" w14:textId="186A16EC" w:rsidR="00AE1009" w:rsidRDefault="00AE1009" w:rsidP="008E3067">
      <w:pPr>
        <w:rPr>
          <w:rFonts w:ascii="TH SarabunPSK" w:hAnsi="TH SarabunPSK" w:cs="TH SarabunPSK"/>
        </w:rPr>
      </w:pPr>
    </w:p>
    <w:p w14:paraId="4496FE18" w14:textId="4E049AAF" w:rsidR="00EA6D36" w:rsidRDefault="00EA6D36" w:rsidP="008E3067">
      <w:pPr>
        <w:rPr>
          <w:rFonts w:ascii="TH SarabunPSK" w:hAnsi="TH SarabunPSK" w:cs="TH SarabunPSK"/>
        </w:rPr>
      </w:pPr>
    </w:p>
    <w:p w14:paraId="0D478052" w14:textId="288A2F85" w:rsidR="00290908" w:rsidRDefault="00290908" w:rsidP="008E3067">
      <w:pPr>
        <w:rPr>
          <w:rFonts w:ascii="TH SarabunPSK" w:hAnsi="TH SarabunPSK" w:cs="TH SarabunPSK"/>
        </w:rPr>
      </w:pPr>
    </w:p>
    <w:p w14:paraId="3C10DBB9" w14:textId="148C5816" w:rsidR="00CD6F6D" w:rsidRDefault="00CD6F6D" w:rsidP="008E3067">
      <w:pPr>
        <w:rPr>
          <w:rFonts w:ascii="TH SarabunPSK" w:hAnsi="TH SarabunPSK" w:cs="TH SarabunPSK"/>
        </w:rPr>
      </w:pPr>
    </w:p>
    <w:p w14:paraId="7C5B511E" w14:textId="2232FA77" w:rsidR="00CD6F6D" w:rsidRDefault="00CD6F6D" w:rsidP="008E3067">
      <w:pPr>
        <w:rPr>
          <w:rFonts w:ascii="TH SarabunPSK" w:hAnsi="TH SarabunPSK" w:cs="TH SarabunPSK"/>
        </w:rPr>
      </w:pPr>
    </w:p>
    <w:p w14:paraId="05C87E94" w14:textId="67A15009" w:rsidR="00CD6F6D" w:rsidRDefault="00CD6F6D" w:rsidP="008E3067">
      <w:pPr>
        <w:rPr>
          <w:rFonts w:ascii="TH SarabunPSK" w:hAnsi="TH SarabunPSK" w:cs="TH SarabunPSK"/>
        </w:rPr>
      </w:pPr>
    </w:p>
    <w:p w14:paraId="52C9588C" w14:textId="6D0EDF40" w:rsidR="00CD6F6D" w:rsidRPr="00A63614" w:rsidRDefault="00CD6F6D" w:rsidP="008E3067">
      <w:pPr>
        <w:rPr>
          <w:rFonts w:ascii="TH SarabunPSK" w:hAnsi="TH SarabunPSK" w:cs="TH SarabunPSK"/>
        </w:rPr>
      </w:pPr>
    </w:p>
    <w:p w14:paraId="157B4F75" w14:textId="21D0876D" w:rsidR="00CD6F6D" w:rsidRDefault="00CD6F6D" w:rsidP="008E3067">
      <w:pPr>
        <w:rPr>
          <w:rFonts w:ascii="TH SarabunPSK" w:hAnsi="TH SarabunPSK" w:cs="TH SarabunPSK"/>
        </w:rPr>
      </w:pPr>
    </w:p>
    <w:sectPr w:rsidR="00CD6F6D" w:rsidSect="007F6F38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B162" w14:textId="77777777" w:rsidR="00B4317D" w:rsidRDefault="00B4317D">
      <w:r>
        <w:separator/>
      </w:r>
    </w:p>
  </w:endnote>
  <w:endnote w:type="continuationSeparator" w:id="0">
    <w:p w14:paraId="73FEC647" w14:textId="77777777" w:rsidR="00B4317D" w:rsidRDefault="00B4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8DEB" w14:textId="77777777" w:rsidR="00B4317D" w:rsidRDefault="00B4317D">
      <w:r>
        <w:separator/>
      </w:r>
    </w:p>
  </w:footnote>
  <w:footnote w:type="continuationSeparator" w:id="0">
    <w:p w14:paraId="78183F63" w14:textId="77777777" w:rsidR="00B4317D" w:rsidRDefault="00B4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F75B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D4F2085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3093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41F543D4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C270B1D"/>
    <w:multiLevelType w:val="hybridMultilevel"/>
    <w:tmpl w:val="8B9A0096"/>
    <w:lvl w:ilvl="0" w:tplc="7128961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3927C3"/>
    <w:multiLevelType w:val="hybridMultilevel"/>
    <w:tmpl w:val="D678534E"/>
    <w:lvl w:ilvl="0" w:tplc="C92E9D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72A27A1C"/>
    <w:multiLevelType w:val="hybridMultilevel"/>
    <w:tmpl w:val="5E901238"/>
    <w:lvl w:ilvl="0" w:tplc="8F5641FA"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8"/>
    <w:rsid w:val="00004D71"/>
    <w:rsid w:val="00015663"/>
    <w:rsid w:val="000218D2"/>
    <w:rsid w:val="00055294"/>
    <w:rsid w:val="00057467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5CE"/>
    <w:rsid w:val="000F0ED1"/>
    <w:rsid w:val="00101FF4"/>
    <w:rsid w:val="00102CED"/>
    <w:rsid w:val="00107639"/>
    <w:rsid w:val="00111576"/>
    <w:rsid w:val="00137BB5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3628A"/>
    <w:rsid w:val="00262A2B"/>
    <w:rsid w:val="00290908"/>
    <w:rsid w:val="002947AF"/>
    <w:rsid w:val="002A1E5C"/>
    <w:rsid w:val="002B665F"/>
    <w:rsid w:val="002C35F6"/>
    <w:rsid w:val="002D3601"/>
    <w:rsid w:val="002D533A"/>
    <w:rsid w:val="002D59B9"/>
    <w:rsid w:val="002D5C38"/>
    <w:rsid w:val="002D67EF"/>
    <w:rsid w:val="002E0E92"/>
    <w:rsid w:val="00320B07"/>
    <w:rsid w:val="00327CE4"/>
    <w:rsid w:val="003321F8"/>
    <w:rsid w:val="00335734"/>
    <w:rsid w:val="00357AAB"/>
    <w:rsid w:val="00365B83"/>
    <w:rsid w:val="0036617C"/>
    <w:rsid w:val="00383F86"/>
    <w:rsid w:val="003B3B66"/>
    <w:rsid w:val="003D05D3"/>
    <w:rsid w:val="003D1D51"/>
    <w:rsid w:val="003D5E2D"/>
    <w:rsid w:val="003D7579"/>
    <w:rsid w:val="003E3648"/>
    <w:rsid w:val="003E457A"/>
    <w:rsid w:val="004215A8"/>
    <w:rsid w:val="00432EA3"/>
    <w:rsid w:val="0046377B"/>
    <w:rsid w:val="004774B8"/>
    <w:rsid w:val="00480F3C"/>
    <w:rsid w:val="0048437C"/>
    <w:rsid w:val="00496C25"/>
    <w:rsid w:val="004C122C"/>
    <w:rsid w:val="004C246E"/>
    <w:rsid w:val="004C53D0"/>
    <w:rsid w:val="004C6911"/>
    <w:rsid w:val="004D3110"/>
    <w:rsid w:val="004E0B4A"/>
    <w:rsid w:val="004E76E7"/>
    <w:rsid w:val="004F45EF"/>
    <w:rsid w:val="005122CF"/>
    <w:rsid w:val="00526153"/>
    <w:rsid w:val="00532334"/>
    <w:rsid w:val="005372FA"/>
    <w:rsid w:val="005959AA"/>
    <w:rsid w:val="005B5D8F"/>
    <w:rsid w:val="005B7B44"/>
    <w:rsid w:val="005E1BFB"/>
    <w:rsid w:val="005F61D2"/>
    <w:rsid w:val="005F784E"/>
    <w:rsid w:val="00604D54"/>
    <w:rsid w:val="00610D33"/>
    <w:rsid w:val="00631AE8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760F5"/>
    <w:rsid w:val="00793E01"/>
    <w:rsid w:val="007A044F"/>
    <w:rsid w:val="007A5C34"/>
    <w:rsid w:val="007B44CC"/>
    <w:rsid w:val="007B4992"/>
    <w:rsid w:val="007B7551"/>
    <w:rsid w:val="007F6F38"/>
    <w:rsid w:val="00815869"/>
    <w:rsid w:val="00843670"/>
    <w:rsid w:val="00857DCB"/>
    <w:rsid w:val="00857EDC"/>
    <w:rsid w:val="00872CE6"/>
    <w:rsid w:val="00891877"/>
    <w:rsid w:val="008B46E2"/>
    <w:rsid w:val="008B4BA8"/>
    <w:rsid w:val="008D01D1"/>
    <w:rsid w:val="008D0F0A"/>
    <w:rsid w:val="008D74DA"/>
    <w:rsid w:val="008E3067"/>
    <w:rsid w:val="008E3F4E"/>
    <w:rsid w:val="008F3F1C"/>
    <w:rsid w:val="00901FFB"/>
    <w:rsid w:val="00911460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54D8B"/>
    <w:rsid w:val="00A63614"/>
    <w:rsid w:val="00A6557A"/>
    <w:rsid w:val="00A75117"/>
    <w:rsid w:val="00A8602A"/>
    <w:rsid w:val="00A914E3"/>
    <w:rsid w:val="00A951CD"/>
    <w:rsid w:val="00AA25EE"/>
    <w:rsid w:val="00AB0ED6"/>
    <w:rsid w:val="00AC6D04"/>
    <w:rsid w:val="00AD083B"/>
    <w:rsid w:val="00AE1009"/>
    <w:rsid w:val="00AF6108"/>
    <w:rsid w:val="00AF75FF"/>
    <w:rsid w:val="00AF7B5D"/>
    <w:rsid w:val="00B120AF"/>
    <w:rsid w:val="00B20E87"/>
    <w:rsid w:val="00B4317D"/>
    <w:rsid w:val="00B4742E"/>
    <w:rsid w:val="00B61546"/>
    <w:rsid w:val="00B64150"/>
    <w:rsid w:val="00B73F85"/>
    <w:rsid w:val="00B807A3"/>
    <w:rsid w:val="00B81794"/>
    <w:rsid w:val="00B83D63"/>
    <w:rsid w:val="00B90293"/>
    <w:rsid w:val="00B977FA"/>
    <w:rsid w:val="00BC5479"/>
    <w:rsid w:val="00BE2769"/>
    <w:rsid w:val="00BF6415"/>
    <w:rsid w:val="00BF7C28"/>
    <w:rsid w:val="00C10A6A"/>
    <w:rsid w:val="00C135DC"/>
    <w:rsid w:val="00C13F64"/>
    <w:rsid w:val="00C619B0"/>
    <w:rsid w:val="00C712E0"/>
    <w:rsid w:val="00C94254"/>
    <w:rsid w:val="00C97E19"/>
    <w:rsid w:val="00CA46A1"/>
    <w:rsid w:val="00CD282D"/>
    <w:rsid w:val="00CD6F6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4680"/>
    <w:rsid w:val="00DD2F3B"/>
    <w:rsid w:val="00DE7FF5"/>
    <w:rsid w:val="00DF08EF"/>
    <w:rsid w:val="00E3176A"/>
    <w:rsid w:val="00E4103C"/>
    <w:rsid w:val="00E42A79"/>
    <w:rsid w:val="00E57EE0"/>
    <w:rsid w:val="00E75AF5"/>
    <w:rsid w:val="00E75E35"/>
    <w:rsid w:val="00E77093"/>
    <w:rsid w:val="00E950D8"/>
    <w:rsid w:val="00EA6D36"/>
    <w:rsid w:val="00ED265C"/>
    <w:rsid w:val="00EE08E6"/>
    <w:rsid w:val="00EE45AC"/>
    <w:rsid w:val="00EE618B"/>
    <w:rsid w:val="00F1291B"/>
    <w:rsid w:val="00F225B4"/>
    <w:rsid w:val="00F73495"/>
    <w:rsid w:val="00F75320"/>
    <w:rsid w:val="00F75A19"/>
    <w:rsid w:val="00F92342"/>
    <w:rsid w:val="00F93324"/>
    <w:rsid w:val="00FC05F0"/>
    <w:rsid w:val="00FD2E6C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ABD15"/>
  <w15:chartTrackingRefBased/>
  <w15:docId w15:val="{60BBC902-BA87-4BEF-89B8-032169A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E75E3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ศรัญญา   อินทร์คำเชื้อ</cp:lastModifiedBy>
  <cp:revision>3</cp:revision>
  <cp:lastPrinted>2024-06-10T02:22:00Z</cp:lastPrinted>
  <dcterms:created xsi:type="dcterms:W3CDTF">2024-08-08T11:17:00Z</dcterms:created>
  <dcterms:modified xsi:type="dcterms:W3CDTF">2024-08-08T11:20:00Z</dcterms:modified>
</cp:coreProperties>
</file>