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D27A" w14:textId="3D281866" w:rsidR="005502FD" w:rsidRDefault="00783817" w:rsidP="00A22F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05856" behindDoc="0" locked="0" layoutInCell="1" allowOverlap="1" wp14:anchorId="0E21AB45" wp14:editId="463CDCB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080000" cy="1080000"/>
            <wp:effectExtent l="0" t="0" r="6350" b="63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A615E" w14:textId="77777777" w:rsidR="005502FD" w:rsidRDefault="005502FD" w:rsidP="00A22FBE">
      <w:pPr>
        <w:rPr>
          <w:rFonts w:ascii="TH SarabunPSK" w:hAnsi="TH SarabunPSK" w:cs="TH SarabunPSK"/>
        </w:rPr>
      </w:pPr>
    </w:p>
    <w:p w14:paraId="64D64530" w14:textId="0E6610F0" w:rsidR="005502FD" w:rsidRDefault="005502FD" w:rsidP="00A22FBE">
      <w:pPr>
        <w:rPr>
          <w:rFonts w:ascii="TH SarabunPSK" w:hAnsi="TH SarabunPSK" w:cs="TH SarabunPSK"/>
        </w:rPr>
      </w:pPr>
    </w:p>
    <w:p w14:paraId="0B292DD0" w14:textId="5065A60D" w:rsidR="006C7A49" w:rsidRPr="00F85561" w:rsidRDefault="006C7A49" w:rsidP="00B17BE9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>ที่</w:t>
      </w:r>
      <w:r w:rsidR="0058785C">
        <w:rPr>
          <w:rFonts w:ascii="TH SarabunPSK" w:hAnsi="TH SarabunPSK" w:cs="TH SarabunPSK" w:hint="cs"/>
          <w:cs/>
        </w:rPr>
        <w:t xml:space="preserve">  </w:t>
      </w:r>
      <w:r w:rsidR="00E156E9">
        <w:rPr>
          <w:rFonts w:ascii="TH SarabunPSK" w:hAnsi="TH SarabunPSK" w:cs="TH SarabunPSK" w:hint="cs"/>
          <w:cs/>
        </w:rPr>
        <w:t>อว</w:t>
      </w:r>
      <w:r w:rsidR="0058785C">
        <w:rPr>
          <w:rFonts w:ascii="TH SarabunPSK" w:hAnsi="TH SarabunPSK" w:cs="TH SarabunPSK" w:hint="cs"/>
          <w:cs/>
        </w:rPr>
        <w:t xml:space="preserve"> </w:t>
      </w:r>
      <w:r w:rsidRPr="00F85561">
        <w:rPr>
          <w:rFonts w:ascii="TH SarabunPSK" w:hAnsi="TH SarabunPSK" w:cs="TH SarabunPSK"/>
          <w:cs/>
        </w:rPr>
        <w:t>๐</w:t>
      </w:r>
      <w:r w:rsidR="00E156E9">
        <w:rPr>
          <w:rFonts w:ascii="TH SarabunPSK" w:hAnsi="TH SarabunPSK" w:cs="TH SarabunPSK" w:hint="cs"/>
          <w:cs/>
        </w:rPr>
        <w:t>๖๕๔.</w:t>
      </w:r>
      <w:r w:rsidR="0058785C">
        <w:rPr>
          <w:rFonts w:ascii="TH SarabunPSK" w:hAnsi="TH SarabunPSK" w:cs="TH SarabunPSK" w:hint="cs"/>
          <w:cs/>
        </w:rPr>
        <w:t>๐๑</w:t>
      </w:r>
      <w:r w:rsidRPr="00F85561">
        <w:rPr>
          <w:rFonts w:ascii="TH SarabunPSK" w:hAnsi="TH SarabunPSK" w:cs="TH SarabunPSK"/>
        </w:rPr>
        <w:t>/</w:t>
      </w:r>
      <w:r w:rsidR="00225083">
        <w:rPr>
          <w:rFonts w:ascii="TH SarabunPSK" w:hAnsi="TH SarabunPSK" w:cs="TH SarabunPSK" w:hint="cs"/>
          <w:cs/>
        </w:rPr>
        <w:t>.........</w:t>
      </w:r>
    </w:p>
    <w:p w14:paraId="45CF4334" w14:textId="298EFC4F" w:rsidR="009D4E89" w:rsidRDefault="009D4E89" w:rsidP="005502FD">
      <w:pPr>
        <w:spacing w:before="16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ถึง</w:t>
      </w:r>
      <w:r w:rsidR="00E156E9">
        <w:rPr>
          <w:rFonts w:ascii="TH SarabunPSK" w:hAnsi="TH SarabunPSK" w:cs="TH SarabunPSK" w:hint="cs"/>
          <w:cs/>
        </w:rPr>
        <w:t>...........................</w:t>
      </w:r>
    </w:p>
    <w:p w14:paraId="2FD5DC17" w14:textId="7882E3AF" w:rsidR="00225083" w:rsidRDefault="00225083" w:rsidP="00225083">
      <w:pPr>
        <w:rPr>
          <w:rFonts w:ascii="TH SarabunPSK" w:hAnsi="TH SarabunPSK" w:cs="TH SarabunPSK"/>
        </w:rPr>
      </w:pPr>
    </w:p>
    <w:p w14:paraId="5258906F" w14:textId="5682E959" w:rsidR="009D4E89" w:rsidRPr="00F85561" w:rsidRDefault="00323AAF" w:rsidP="00225083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 xml:space="preserve">ภาคเหตุ </w:t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A9D202" w14:textId="773ED385"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</w:t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EA6ED7" w14:textId="0C128981"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 xml:space="preserve">ภาคสรุป </w:t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</w:t>
      </w:r>
      <w:r w:rsidR="00E156E9">
        <w:rPr>
          <w:rFonts w:ascii="TH SarabunPSK" w:eastAsia="Times New Roman" w:hAnsi="TH SarabunPSK" w:cs="TH SarabunPSK"/>
          <w:cs/>
        </w:rPr>
        <w:br/>
      </w:r>
      <w:r w:rsidR="00E156E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  <w:r w:rsidR="009A0809" w:rsidRPr="009A0809">
        <w:rPr>
          <w:rFonts w:ascii="TH SarabunPSK" w:hAnsi="TH SarabunPSK" w:cs="TH SarabunPSK"/>
          <w:noProof/>
          <w:lang w:val="th-TH"/>
        </w:rPr>
        <w:t xml:space="preserve"> </w:t>
      </w:r>
    </w:p>
    <w:p w14:paraId="6FAB1F52" w14:textId="7AB938D1" w:rsidR="003C2A20" w:rsidRDefault="00CF17E5" w:rsidP="007A55DD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03808" behindDoc="1" locked="0" layoutInCell="1" allowOverlap="1" wp14:anchorId="111FD55B" wp14:editId="054049D8">
            <wp:simplePos x="0" y="0"/>
            <wp:positionH relativeFrom="column">
              <wp:posOffset>2939836</wp:posOffset>
            </wp:positionH>
            <wp:positionV relativeFrom="paragraph">
              <wp:posOffset>36830</wp:posOffset>
            </wp:positionV>
            <wp:extent cx="1948815" cy="1866900"/>
            <wp:effectExtent l="76200" t="76200" r="89535" b="7620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รูปภาพ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1873">
                      <a:off x="0" y="0"/>
                      <a:ext cx="194881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783D" w14:textId="3BA6E100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555A81EB" w14:textId="3E5AB68F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0C36F256" w14:textId="47524ED3" w:rsidR="005502FD" w:rsidRDefault="00E156E9" w:rsidP="004318E4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32FB782D" w14:textId="3AB171DB" w:rsidR="009D4E89" w:rsidRPr="00F85561" w:rsidRDefault="00422A46" w:rsidP="00422A4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cs/>
        </w:rPr>
        <w:t xml:space="preserve">                   </w:t>
      </w:r>
      <w:r w:rsidR="00FE6D4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156E9">
        <w:rPr>
          <w:rFonts w:ascii="TH SarabunPSK" w:hAnsi="TH SarabunPSK" w:cs="TH SarabunPSK" w:hint="cs"/>
          <w:cs/>
        </w:rPr>
        <w:t xml:space="preserve">           </w:t>
      </w:r>
      <w:r w:rsidR="0058785C">
        <w:rPr>
          <w:rFonts w:ascii="TH SarabunPSK" w:hAnsi="TH SarabunPSK" w:cs="TH SarabunPSK" w:hint="cs"/>
          <w:cs/>
        </w:rPr>
        <w:t xml:space="preserve">   </w:t>
      </w:r>
      <w:r w:rsidR="00E57877">
        <w:rPr>
          <w:rFonts w:ascii="TH SarabunPSK" w:hAnsi="TH SarabunPSK" w:cs="TH SarabunPSK" w:hint="cs"/>
          <w:cs/>
        </w:rPr>
        <w:t xml:space="preserve">  </w:t>
      </w:r>
      <w:r w:rsidR="0058785C">
        <w:rPr>
          <w:rFonts w:ascii="TH SarabunPSK" w:hAnsi="TH SarabunPSK" w:cs="TH SarabunPSK" w:hint="cs"/>
          <w:cs/>
        </w:rPr>
        <w:t>สิงหาคม ๒๕๖๗</w:t>
      </w:r>
    </w:p>
    <w:p w14:paraId="743E3342" w14:textId="3E31DECC" w:rsidR="009D4E89" w:rsidRDefault="009D4E89" w:rsidP="00712E30">
      <w:pPr>
        <w:rPr>
          <w:rFonts w:ascii="TH SarabunPSK" w:hAnsi="TH SarabunPSK" w:cs="TH SarabunPSK"/>
        </w:rPr>
      </w:pPr>
    </w:p>
    <w:p w14:paraId="11414DCF" w14:textId="1A3D1626" w:rsidR="00B93941" w:rsidRDefault="00B93941" w:rsidP="00712E30">
      <w:pPr>
        <w:rPr>
          <w:rFonts w:ascii="TH SarabunPSK" w:hAnsi="TH SarabunPSK" w:cs="TH SarabunPSK"/>
        </w:rPr>
      </w:pPr>
    </w:p>
    <w:p w14:paraId="1152C828" w14:textId="77777777" w:rsidR="00B93941" w:rsidRDefault="00B93941" w:rsidP="00712E30">
      <w:pPr>
        <w:rPr>
          <w:rFonts w:ascii="TH SarabunPSK" w:hAnsi="TH SarabunPSK" w:cs="TH SarabunPSK"/>
        </w:rPr>
      </w:pPr>
    </w:p>
    <w:p w14:paraId="2FD564B9" w14:textId="4469B746" w:rsidR="00422A46" w:rsidRPr="00F85561" w:rsidRDefault="00E156E9" w:rsidP="00712E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สำนักงานอธิการบดี</w:t>
      </w:r>
    </w:p>
    <w:p w14:paraId="329ED8CF" w14:textId="1E68BF80" w:rsidR="009D4E89" w:rsidRDefault="009D4E89" w:rsidP="00712E30">
      <w:pPr>
        <w:pStyle w:val="1"/>
        <w:keepNext w:val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5878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๐</w:t>
      </w:r>
      <w:r w:rsidR="005878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56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๕๓๙๒</w:t>
      </w:r>
      <w:r w:rsidR="005878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56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๑๔๔๔</w:t>
      </w:r>
    </w:p>
    <w:p w14:paraId="14E2E9DD" w14:textId="5918F0A1" w:rsidR="00225083" w:rsidRDefault="00225083" w:rsidP="00225083">
      <w:pPr>
        <w:rPr>
          <w:rFonts w:ascii="TH SarabunPSK" w:hAnsi="TH SarabunPSK" w:cs="TH SarabunPSK"/>
        </w:rPr>
      </w:pPr>
      <w:r w:rsidRPr="00225083">
        <w:rPr>
          <w:rFonts w:ascii="TH SarabunPSK" w:hAnsi="TH SarabunPSK" w:cs="TH SarabunPSK"/>
          <w:cs/>
        </w:rPr>
        <w:t>โทรสาร</w:t>
      </w:r>
      <w:r w:rsidR="0058785C">
        <w:rPr>
          <w:rFonts w:ascii="TH SarabunPSK" w:hAnsi="TH SarabunPSK" w:cs="TH SarabunPSK" w:hint="cs"/>
          <w:cs/>
        </w:rPr>
        <w:t xml:space="preserve">  </w:t>
      </w:r>
      <w:r w:rsidRPr="00225083">
        <w:rPr>
          <w:rFonts w:ascii="TH SarabunPSK" w:hAnsi="TH SarabunPSK" w:cs="TH SarabunPSK"/>
          <w:cs/>
        </w:rPr>
        <w:t>(ถ้ามี)..</w:t>
      </w:r>
      <w:r>
        <w:rPr>
          <w:rFonts w:ascii="TH SarabunPSK" w:hAnsi="TH SarabunPSK" w:cs="TH SarabunPSK" w:hint="cs"/>
          <w:cs/>
        </w:rPr>
        <w:t>...................</w:t>
      </w:r>
    </w:p>
    <w:p w14:paraId="649B9880" w14:textId="5B0D45B6" w:rsidR="00225083" w:rsidRDefault="00225083" w:rsidP="0022508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ไปรษณีย์อิเล็กทรอนิกส์</w:t>
      </w:r>
      <w:r w:rsidR="0058785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proofErr w:type="spellStart"/>
      <w:r>
        <w:rPr>
          <w:rFonts w:ascii="TH SarabunPSK" w:hAnsi="TH SarabunPSK" w:cs="TH SarabunPSK" w:hint="cs"/>
          <w:cs/>
        </w:rPr>
        <w:t>ถ้</w:t>
      </w:r>
      <w:proofErr w:type="spellEnd"/>
      <w:r>
        <w:rPr>
          <w:rFonts w:ascii="TH SarabunPSK" w:hAnsi="TH SarabunPSK" w:cs="TH SarabunPSK" w:hint="cs"/>
          <w:cs/>
        </w:rPr>
        <w:t>มี)............</w:t>
      </w:r>
    </w:p>
    <w:p w14:paraId="5748B5A7" w14:textId="582A0772" w:rsidR="00225083" w:rsidRPr="00225083" w:rsidRDefault="00225083" w:rsidP="0022508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สำเนาส่ง</w:t>
      </w:r>
      <w:r w:rsidR="0058785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(ถ้ามี)................................</w:t>
      </w:r>
      <w:r w:rsidRPr="00225083">
        <w:rPr>
          <w:rFonts w:ascii="TH SarabunPSK" w:hAnsi="TH SarabunPSK" w:cs="TH SarabunPSK"/>
          <w:cs/>
        </w:rPr>
        <w:t xml:space="preserve">.    </w:t>
      </w:r>
    </w:p>
    <w:p w14:paraId="29D1E619" w14:textId="5F6C7D79" w:rsidR="003C2A20" w:rsidRPr="00F85561" w:rsidRDefault="003C2A20" w:rsidP="00712E30">
      <w:pPr>
        <w:rPr>
          <w:rFonts w:ascii="TH SarabunPSK" w:hAnsi="TH SarabunPSK" w:cs="TH SarabunPSK"/>
        </w:rPr>
      </w:pPr>
    </w:p>
    <w:sectPr w:rsidR="003C2A20" w:rsidRPr="00F85561" w:rsidSect="00035C77">
      <w:headerReference w:type="even" r:id="rId9"/>
      <w:headerReference w:type="default" r:id="rId10"/>
      <w:pgSz w:w="11907" w:h="16840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87AF" w14:textId="77777777" w:rsidR="002863C3" w:rsidRDefault="002863C3">
      <w:r>
        <w:separator/>
      </w:r>
    </w:p>
  </w:endnote>
  <w:endnote w:type="continuationSeparator" w:id="0">
    <w:p w14:paraId="70DDF28D" w14:textId="77777777" w:rsidR="002863C3" w:rsidRDefault="0028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6F95" w14:textId="77777777" w:rsidR="002863C3" w:rsidRDefault="002863C3">
      <w:r>
        <w:separator/>
      </w:r>
    </w:p>
  </w:footnote>
  <w:footnote w:type="continuationSeparator" w:id="0">
    <w:p w14:paraId="19FDB5C3" w14:textId="77777777" w:rsidR="002863C3" w:rsidRDefault="0028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506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825F1A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7E30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6277E894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E9"/>
    <w:rsid w:val="000358E6"/>
    <w:rsid w:val="00035C77"/>
    <w:rsid w:val="00067E5A"/>
    <w:rsid w:val="000754F9"/>
    <w:rsid w:val="00085620"/>
    <w:rsid w:val="00132733"/>
    <w:rsid w:val="00177EF8"/>
    <w:rsid w:val="00220610"/>
    <w:rsid w:val="00225083"/>
    <w:rsid w:val="002800D2"/>
    <w:rsid w:val="002863C3"/>
    <w:rsid w:val="0029403C"/>
    <w:rsid w:val="002D6327"/>
    <w:rsid w:val="00310C96"/>
    <w:rsid w:val="00323AAF"/>
    <w:rsid w:val="00377277"/>
    <w:rsid w:val="00384D22"/>
    <w:rsid w:val="003A08D6"/>
    <w:rsid w:val="003A3C1D"/>
    <w:rsid w:val="003C2A20"/>
    <w:rsid w:val="003C3BAB"/>
    <w:rsid w:val="00422A46"/>
    <w:rsid w:val="004318E4"/>
    <w:rsid w:val="0044795A"/>
    <w:rsid w:val="004D0A33"/>
    <w:rsid w:val="0052362F"/>
    <w:rsid w:val="00523F4C"/>
    <w:rsid w:val="005502FD"/>
    <w:rsid w:val="0058785C"/>
    <w:rsid w:val="0059675E"/>
    <w:rsid w:val="005C5208"/>
    <w:rsid w:val="005D3E19"/>
    <w:rsid w:val="0060036E"/>
    <w:rsid w:val="006745F5"/>
    <w:rsid w:val="006C7A49"/>
    <w:rsid w:val="006E0887"/>
    <w:rsid w:val="00712E30"/>
    <w:rsid w:val="00783817"/>
    <w:rsid w:val="007A55DD"/>
    <w:rsid w:val="008175FB"/>
    <w:rsid w:val="00827CE2"/>
    <w:rsid w:val="008647D9"/>
    <w:rsid w:val="008F2203"/>
    <w:rsid w:val="0091115A"/>
    <w:rsid w:val="00930E98"/>
    <w:rsid w:val="009517D9"/>
    <w:rsid w:val="00953088"/>
    <w:rsid w:val="00997E52"/>
    <w:rsid w:val="009A0809"/>
    <w:rsid w:val="009A3CDF"/>
    <w:rsid w:val="009D4E89"/>
    <w:rsid w:val="009D67DA"/>
    <w:rsid w:val="00A22FBE"/>
    <w:rsid w:val="00A86BDF"/>
    <w:rsid w:val="00B025B4"/>
    <w:rsid w:val="00B17BE9"/>
    <w:rsid w:val="00B208A9"/>
    <w:rsid w:val="00B24A3C"/>
    <w:rsid w:val="00B27C80"/>
    <w:rsid w:val="00B34DE2"/>
    <w:rsid w:val="00B93941"/>
    <w:rsid w:val="00C1019D"/>
    <w:rsid w:val="00C836AD"/>
    <w:rsid w:val="00CB0666"/>
    <w:rsid w:val="00CF17E5"/>
    <w:rsid w:val="00CF3F60"/>
    <w:rsid w:val="00D64039"/>
    <w:rsid w:val="00D81CA5"/>
    <w:rsid w:val="00D864BA"/>
    <w:rsid w:val="00DB7B19"/>
    <w:rsid w:val="00DC5F91"/>
    <w:rsid w:val="00DE7AD1"/>
    <w:rsid w:val="00DF075E"/>
    <w:rsid w:val="00E156E9"/>
    <w:rsid w:val="00E35951"/>
    <w:rsid w:val="00E37CB8"/>
    <w:rsid w:val="00E57657"/>
    <w:rsid w:val="00E57877"/>
    <w:rsid w:val="00EA0B3B"/>
    <w:rsid w:val="00EA1DBD"/>
    <w:rsid w:val="00EC0E88"/>
    <w:rsid w:val="00EE2EC9"/>
    <w:rsid w:val="00F05FEA"/>
    <w:rsid w:val="00F32A84"/>
    <w:rsid w:val="00F45C3F"/>
    <w:rsid w:val="00F85561"/>
    <w:rsid w:val="00F866F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7FED3"/>
  <w15:chartTrackingRefBased/>
  <w15:docId w15:val="{63E3511E-BEC8-41DD-A086-8C304CF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4318E4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4318E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1;&#3619;&#3632;&#3607;&#3633;&#3610;&#3605;&#3619;&#3634;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หนังสือประทับตรา61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2</cp:revision>
  <cp:lastPrinted>2018-03-07T03:21:00Z</cp:lastPrinted>
  <dcterms:created xsi:type="dcterms:W3CDTF">2024-08-08T11:34:00Z</dcterms:created>
  <dcterms:modified xsi:type="dcterms:W3CDTF">2024-08-08T11:34:00Z</dcterms:modified>
</cp:coreProperties>
</file>